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30F61FF3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836D6BB" w14:textId="77777777"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C0C88" w:rsidRPr="00AC0C88">
              <w:t>February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AD88F17" w14:textId="77777777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C0C88" w:rsidRPr="00AC0C88">
              <w:t>2023</w:t>
            </w:r>
            <w:r>
              <w:fldChar w:fldCharType="end"/>
            </w:r>
          </w:p>
        </w:tc>
      </w:tr>
      <w:tr w:rsidR="00F8354F" w14:paraId="3B42E306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D3488C3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36F98BA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0DA9D648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0E27C96B36554211B79B550C0AEB0D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100C33A6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F26324F" w14:textId="77777777" w:rsidR="00F8354F" w:rsidRDefault="00465513">
            <w:pPr>
              <w:pStyle w:val="Days"/>
            </w:pPr>
            <w:sdt>
              <w:sdtPr>
                <w:id w:val="-1020851123"/>
                <w:placeholder>
                  <w:docPart w:val="7935572CCD2C4CA8AE2F6AB9CB4A089A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764D3B8" w14:textId="77777777" w:rsidR="00F8354F" w:rsidRDefault="00465513">
            <w:pPr>
              <w:pStyle w:val="Days"/>
            </w:pPr>
            <w:sdt>
              <w:sdtPr>
                <w:id w:val="1121034790"/>
                <w:placeholder>
                  <w:docPart w:val="2C83F7059DAD476BA0775B11CC0F7DD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21B1D93" w14:textId="77777777" w:rsidR="00F8354F" w:rsidRDefault="00465513">
            <w:pPr>
              <w:pStyle w:val="Days"/>
            </w:pPr>
            <w:sdt>
              <w:sdtPr>
                <w:id w:val="-328132386"/>
                <w:placeholder>
                  <w:docPart w:val="674A22EA62904EB6AB4711D8A972809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54A612D" w14:textId="77777777" w:rsidR="00F8354F" w:rsidRDefault="00465513">
            <w:pPr>
              <w:pStyle w:val="Days"/>
            </w:pPr>
            <w:sdt>
              <w:sdtPr>
                <w:id w:val="1241452743"/>
                <w:placeholder>
                  <w:docPart w:val="8E23B99578FF416D814FE42B2FF8A8C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17ECDD9" w14:textId="77777777" w:rsidR="00F8354F" w:rsidRDefault="00465513">
            <w:pPr>
              <w:pStyle w:val="Days"/>
            </w:pPr>
            <w:sdt>
              <w:sdtPr>
                <w:id w:val="-65336403"/>
                <w:placeholder>
                  <w:docPart w:val="273AF41C1E7A40E99DDB6A5F30CEF13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8ABB0C9" w14:textId="77777777" w:rsidR="00F8354F" w:rsidRDefault="00465513">
            <w:pPr>
              <w:pStyle w:val="Days"/>
            </w:pPr>
            <w:sdt>
              <w:sdtPr>
                <w:id w:val="825547652"/>
                <w:placeholder>
                  <w:docPart w:val="301DF2A164A04FE6ABF1175449AB993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60DD38EC" w14:textId="77777777" w:rsidTr="00F8354F">
        <w:tc>
          <w:tcPr>
            <w:tcW w:w="714" w:type="pct"/>
            <w:tcBorders>
              <w:bottom w:val="nil"/>
            </w:tcBorders>
          </w:tcPr>
          <w:p w14:paraId="478E31A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0C88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51438B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0C88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C0C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3D0F59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0C88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C0C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26B4AC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0C88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F20A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0C8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C0C8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92147E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0C88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C0C8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C0C8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0C8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C0C8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CCF5F6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0C88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C0C8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C0C8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0C8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C0C8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8CA68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0C88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C0C8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C0C8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0C8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C0C88">
              <w:rPr>
                <w:noProof/>
              </w:rPr>
              <w:t>4</w:t>
            </w:r>
            <w:r>
              <w:fldChar w:fldCharType="end"/>
            </w:r>
          </w:p>
        </w:tc>
      </w:tr>
      <w:tr w:rsidR="00F8354F" w14:paraId="180FF5C7" w14:textId="77777777" w:rsidTr="00CB5C53">
        <w:trPr>
          <w:trHeight w:hRule="exact" w:val="110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DD923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3E678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117487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43D89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D81CA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CEF9D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D793F1" w14:textId="2EB682FF" w:rsidR="00AC0C88" w:rsidRDefault="00AC0C88" w:rsidP="00AC0C88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036343">
              <w:rPr>
                <w:b/>
                <w:color w:val="7030A0"/>
                <w:sz w:val="16"/>
                <w:szCs w:val="16"/>
              </w:rPr>
              <w:t>Hazmat Refresher (</w:t>
            </w:r>
            <w:r>
              <w:rPr>
                <w:b/>
                <w:color w:val="7030A0"/>
                <w:sz w:val="16"/>
                <w:szCs w:val="16"/>
              </w:rPr>
              <w:t>school campus)</w:t>
            </w:r>
            <w:r w:rsidRPr="00036343">
              <w:rPr>
                <w:b/>
                <w:color w:val="7030A0"/>
                <w:sz w:val="16"/>
                <w:szCs w:val="16"/>
              </w:rPr>
              <w:t xml:space="preserve"> 8am</w:t>
            </w:r>
          </w:p>
          <w:p w14:paraId="3EAC6E37" w14:textId="77777777" w:rsidR="00CB5C53" w:rsidRDefault="00CB5C53" w:rsidP="00CB5C5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8 HR HMO REFRESHER</w:t>
            </w:r>
          </w:p>
          <w:p w14:paraId="780D09B2" w14:textId="3461158C" w:rsidR="00CB5C53" w:rsidRPr="00933A69" w:rsidRDefault="00CB5C53" w:rsidP="00CB5C5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8am (school campus)</w:t>
            </w:r>
          </w:p>
          <w:p w14:paraId="2ACC43E2" w14:textId="77777777" w:rsidR="00CB5C53" w:rsidRDefault="00CB5C53" w:rsidP="00AC0C88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0E52C303" w14:textId="77777777" w:rsidR="00F8354F" w:rsidRDefault="00F8354F"/>
        </w:tc>
      </w:tr>
      <w:tr w:rsidR="00F8354F" w14:paraId="5EB739A4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75482C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C0C8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2AAC1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C0C8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18E25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C0C8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5B02AB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C0C8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26301F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C0C8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4F8B5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C0C8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5A1794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C0C88">
              <w:rPr>
                <w:noProof/>
              </w:rPr>
              <w:t>11</w:t>
            </w:r>
            <w:r>
              <w:fldChar w:fldCharType="end"/>
            </w:r>
          </w:p>
        </w:tc>
      </w:tr>
      <w:tr w:rsidR="00F8354F" w14:paraId="08308720" w14:textId="77777777" w:rsidTr="00CB5C53">
        <w:trPr>
          <w:trHeight w:hRule="exact" w:val="87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987F364" w14:textId="77777777" w:rsidR="00AC0C88" w:rsidRPr="001806ED" w:rsidRDefault="00AC0C88" w:rsidP="00AC0C88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362B2B0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563D6CC" w14:textId="77777777" w:rsidR="00AC0C88" w:rsidRPr="001806ED" w:rsidRDefault="00AC0C88" w:rsidP="00AC0C88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311EC5A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492235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62A3F2B" w14:textId="77777777" w:rsidR="00CB5C53" w:rsidRDefault="00CB5C53" w:rsidP="00CB5C53">
            <w:pPr>
              <w:pStyle w:val="Dates"/>
              <w:spacing w:before="0" w:after="0"/>
              <w:contextualSpacing/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2 </w:t>
            </w:r>
            <w:proofErr w:type="spellStart"/>
            <w:r>
              <w:rPr>
                <w:b/>
                <w:color w:val="7030A0"/>
                <w:sz w:val="16"/>
                <w:szCs w:val="16"/>
              </w:rPr>
              <w:t>Hr</w:t>
            </w:r>
            <w:proofErr w:type="spellEnd"/>
            <w:r>
              <w:rPr>
                <w:b/>
                <w:color w:val="7030A0"/>
                <w:sz w:val="16"/>
                <w:szCs w:val="16"/>
              </w:rPr>
              <w:t xml:space="preserve"> Drug &amp; Alcohol </w:t>
            </w:r>
          </w:p>
          <w:p w14:paraId="7DC6386C" w14:textId="77777777" w:rsidR="00CB5C53" w:rsidRDefault="00CB5C53" w:rsidP="00CB5C53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(ZOOM) 5:00pm</w:t>
            </w:r>
          </w:p>
          <w:p w14:paraId="7561870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985347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63B747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95B290F" w14:textId="77777777" w:rsidR="00CB5C53" w:rsidRDefault="00CB5C53" w:rsidP="00CB5C53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8 </w:t>
            </w:r>
            <w:proofErr w:type="spellStart"/>
            <w:r>
              <w:rPr>
                <w:b/>
                <w:color w:val="0070C0"/>
                <w:sz w:val="16"/>
                <w:szCs w:val="16"/>
              </w:rPr>
              <w:t>Hr</w:t>
            </w:r>
            <w:proofErr w:type="spellEnd"/>
            <w:r>
              <w:rPr>
                <w:b/>
                <w:color w:val="0070C0"/>
                <w:sz w:val="16"/>
                <w:szCs w:val="16"/>
              </w:rPr>
              <w:t xml:space="preserve"> Fall Prevention (ZOOM) 8AM</w:t>
            </w:r>
          </w:p>
          <w:p w14:paraId="71EF6632" w14:textId="77777777" w:rsidR="00F8354F" w:rsidRDefault="00F8354F"/>
        </w:tc>
      </w:tr>
      <w:tr w:rsidR="00F8354F" w14:paraId="5B59329D" w14:textId="77777777" w:rsidTr="00F8354F">
        <w:tc>
          <w:tcPr>
            <w:tcW w:w="714" w:type="pct"/>
            <w:tcBorders>
              <w:bottom w:val="nil"/>
            </w:tcBorders>
          </w:tcPr>
          <w:p w14:paraId="48BC8CF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C0C8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78143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C0C8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DABE52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C0C8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68225D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C0C8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9F17BF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C0C8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02CD58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C0C8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3082AA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C0C88">
              <w:rPr>
                <w:noProof/>
              </w:rPr>
              <w:t>18</w:t>
            </w:r>
            <w:r>
              <w:fldChar w:fldCharType="end"/>
            </w:r>
          </w:p>
        </w:tc>
      </w:tr>
      <w:tr w:rsidR="00F8354F" w14:paraId="496E26B7" w14:textId="77777777" w:rsidTr="00CB5C53">
        <w:trPr>
          <w:trHeight w:hRule="exact" w:val="96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F05378" w14:textId="77777777" w:rsidR="00AC0C88" w:rsidRPr="001806ED" w:rsidRDefault="00AC0C88" w:rsidP="00AC0C88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07F7AB1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A91976" w14:textId="77777777" w:rsidR="00AC0C88" w:rsidRPr="001806ED" w:rsidRDefault="00AC0C88" w:rsidP="00AC0C88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436B8D7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1DD3B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DC0E8F" w14:textId="77777777" w:rsidR="00465513" w:rsidRDefault="00465513" w:rsidP="0046551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7219">
              <w:rPr>
                <w:b/>
                <w:color w:val="FF0000"/>
                <w:sz w:val="16"/>
                <w:szCs w:val="16"/>
              </w:rPr>
              <w:t xml:space="preserve">30 Hr. OSHA </w:t>
            </w:r>
          </w:p>
          <w:p w14:paraId="2F276A61" w14:textId="77777777" w:rsidR="00465513" w:rsidRPr="009B7219" w:rsidRDefault="00465513" w:rsidP="0046551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7219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main office</w:t>
            </w:r>
            <w:r w:rsidRPr="009B7219">
              <w:rPr>
                <w:b/>
                <w:color w:val="FF0000"/>
                <w:sz w:val="16"/>
                <w:szCs w:val="16"/>
              </w:rPr>
              <w:t xml:space="preserve">) </w:t>
            </w:r>
            <w:r>
              <w:rPr>
                <w:b/>
                <w:color w:val="FF0000"/>
                <w:sz w:val="16"/>
                <w:szCs w:val="16"/>
              </w:rPr>
              <w:t>5pm</w:t>
            </w:r>
          </w:p>
          <w:p w14:paraId="6350A92A" w14:textId="77777777" w:rsidR="00F8354F" w:rsidRDefault="00F8354F" w:rsidP="00CB5C53">
            <w:pPr>
              <w:jc w:val="center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76903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88682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720E71" w14:textId="77777777" w:rsidR="00465513" w:rsidRPr="009B7219" w:rsidRDefault="00465513" w:rsidP="0046551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7219">
              <w:rPr>
                <w:b/>
                <w:color w:val="FF0000"/>
                <w:sz w:val="16"/>
                <w:szCs w:val="16"/>
              </w:rPr>
              <w:t>30 Hr. OSHA (school campus) 8am</w:t>
            </w:r>
          </w:p>
          <w:p w14:paraId="77105A89" w14:textId="77777777" w:rsidR="00F8354F" w:rsidRDefault="00F8354F" w:rsidP="00CB5C53">
            <w:pPr>
              <w:jc w:val="center"/>
            </w:pPr>
          </w:p>
        </w:tc>
      </w:tr>
      <w:tr w:rsidR="00F8354F" w14:paraId="0CB4F9E8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D0188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C0C8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749583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C0C8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CA352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C0C8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653C8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C0C8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9D1004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C0C8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059FA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C0C8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CCBACE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C0C88">
              <w:rPr>
                <w:noProof/>
              </w:rPr>
              <w:t>25</w:t>
            </w:r>
            <w:r>
              <w:fldChar w:fldCharType="end"/>
            </w:r>
          </w:p>
        </w:tc>
      </w:tr>
      <w:tr w:rsidR="00F8354F" w14:paraId="23B75CDB" w14:textId="77777777" w:rsidTr="00465513">
        <w:trPr>
          <w:trHeight w:hRule="exact" w:val="105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6FC7855" w14:textId="77777777" w:rsidR="00AC0C88" w:rsidRPr="001806ED" w:rsidRDefault="00AC0C88" w:rsidP="00AC0C88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15E3E08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F66861" w14:textId="77777777" w:rsidR="00AC0C88" w:rsidRPr="001806ED" w:rsidRDefault="00AC0C88" w:rsidP="00AC0C88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622A153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37D3F0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CA829C" w14:textId="77777777" w:rsidR="00465513" w:rsidRDefault="00465513" w:rsidP="0046551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7219">
              <w:rPr>
                <w:b/>
                <w:color w:val="FF0000"/>
                <w:sz w:val="16"/>
                <w:szCs w:val="16"/>
              </w:rPr>
              <w:t xml:space="preserve">30 Hr. OSHA </w:t>
            </w:r>
          </w:p>
          <w:p w14:paraId="5E017C9A" w14:textId="77777777" w:rsidR="00465513" w:rsidRPr="009B7219" w:rsidRDefault="00465513" w:rsidP="0046551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7219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main office</w:t>
            </w:r>
            <w:r w:rsidRPr="009B7219">
              <w:rPr>
                <w:b/>
                <w:color w:val="FF0000"/>
                <w:sz w:val="16"/>
                <w:szCs w:val="16"/>
              </w:rPr>
              <w:t xml:space="preserve">) </w:t>
            </w:r>
            <w:r>
              <w:rPr>
                <w:b/>
                <w:color w:val="FF0000"/>
                <w:sz w:val="16"/>
                <w:szCs w:val="16"/>
              </w:rPr>
              <w:t>5pm</w:t>
            </w:r>
          </w:p>
          <w:p w14:paraId="76E75A5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8185F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FC02D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AFE41E6" w14:textId="77777777" w:rsidR="00CB5C53" w:rsidRDefault="00CB5C53" w:rsidP="00CB5C53">
            <w:pPr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 w:rsidRPr="00B6127F">
              <w:rPr>
                <w:b/>
                <w:color w:val="002060"/>
                <w:sz w:val="16"/>
                <w:szCs w:val="16"/>
              </w:rPr>
              <w:t xml:space="preserve">OSHA 10 </w:t>
            </w:r>
          </w:p>
          <w:p w14:paraId="5732CEB3" w14:textId="71F0DFA9" w:rsidR="00CB5C53" w:rsidRDefault="00CB5C53" w:rsidP="00CB5C53">
            <w:pPr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8:00AM</w:t>
            </w:r>
          </w:p>
          <w:p w14:paraId="48DBB7B6" w14:textId="77777777" w:rsidR="00465513" w:rsidRDefault="00CB5C53" w:rsidP="00CB5C53">
            <w:pPr>
              <w:spacing w:before="0" w:after="0"/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 w:rsidRPr="00B6127F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>school campus</w:t>
            </w:r>
            <w:r w:rsidRPr="00B6127F">
              <w:rPr>
                <w:b/>
                <w:color w:val="002060"/>
                <w:sz w:val="16"/>
                <w:szCs w:val="16"/>
              </w:rPr>
              <w:t>)</w:t>
            </w:r>
          </w:p>
          <w:p w14:paraId="3023AA3E" w14:textId="77777777" w:rsidR="00465513" w:rsidRPr="009B7219" w:rsidRDefault="00465513" w:rsidP="0046551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7219">
              <w:rPr>
                <w:b/>
                <w:color w:val="FF0000"/>
                <w:sz w:val="16"/>
                <w:szCs w:val="16"/>
              </w:rPr>
              <w:t>30 Hr. OSHA (school campus) 8am</w:t>
            </w:r>
          </w:p>
          <w:p w14:paraId="53308111" w14:textId="72768BBD" w:rsidR="00CB5C53" w:rsidRPr="00956371" w:rsidRDefault="00CB5C53" w:rsidP="00CB5C53">
            <w:pPr>
              <w:spacing w:before="0" w:after="0"/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14:paraId="3A066E04" w14:textId="77777777" w:rsidR="00F8354F" w:rsidRDefault="00F8354F"/>
        </w:tc>
      </w:tr>
      <w:tr w:rsidR="00F8354F" w14:paraId="0C5D925C" w14:textId="77777777" w:rsidTr="00F8354F">
        <w:tc>
          <w:tcPr>
            <w:tcW w:w="714" w:type="pct"/>
            <w:tcBorders>
              <w:bottom w:val="nil"/>
            </w:tcBorders>
          </w:tcPr>
          <w:p w14:paraId="4C72096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C0C8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C0C8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0C88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C0C8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0C8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C0C8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DDEEDE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C0C8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C0C8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0C88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C0C8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0C8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C0C8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59E06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C0C8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C0C8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0C88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C0C8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0C8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C0C8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F02CAA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C0C8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C0C8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0C88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F20A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926210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C0C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F20A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0C8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F20A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0C88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6CE86C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C0C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F20A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0C8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C163E3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C0C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14:paraId="6E90DE6D" w14:textId="77777777" w:rsidTr="00465513">
        <w:trPr>
          <w:trHeight w:hRule="exact" w:val="177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6BE76E0" w14:textId="40C159BE" w:rsidR="00AC0C88" w:rsidRDefault="00AC0C88" w:rsidP="00AC0C88">
            <w:pPr>
              <w:spacing w:before="0" w:after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NCCCO Written Exam (school campus) 7:30am</w:t>
            </w:r>
          </w:p>
          <w:p w14:paraId="1B47BF49" w14:textId="77777777" w:rsidR="00CB5C53" w:rsidRDefault="00CB5C53" w:rsidP="00CB5C53">
            <w:pPr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 w:rsidRPr="00B6127F">
              <w:rPr>
                <w:b/>
                <w:color w:val="002060"/>
                <w:sz w:val="16"/>
                <w:szCs w:val="16"/>
              </w:rPr>
              <w:t xml:space="preserve">OSHA 10 </w:t>
            </w:r>
          </w:p>
          <w:p w14:paraId="2A8206FF" w14:textId="7408DF19" w:rsidR="00CB5C53" w:rsidRDefault="00CB5C53" w:rsidP="00CB5C53">
            <w:pPr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8:00AM</w:t>
            </w:r>
          </w:p>
          <w:p w14:paraId="510BE804" w14:textId="77777777" w:rsidR="00465513" w:rsidRDefault="00CB5C53" w:rsidP="00CB5C53">
            <w:pPr>
              <w:spacing w:before="0" w:after="0"/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 w:rsidRPr="00B6127F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>school campus</w:t>
            </w:r>
            <w:r w:rsidRPr="00B6127F">
              <w:rPr>
                <w:b/>
                <w:color w:val="002060"/>
                <w:sz w:val="16"/>
                <w:szCs w:val="16"/>
              </w:rPr>
              <w:t>)</w:t>
            </w:r>
          </w:p>
          <w:p w14:paraId="50D0C362" w14:textId="77777777" w:rsidR="00465513" w:rsidRPr="009B7219" w:rsidRDefault="00465513" w:rsidP="0046551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7219">
              <w:rPr>
                <w:b/>
                <w:color w:val="FF0000"/>
                <w:sz w:val="16"/>
                <w:szCs w:val="16"/>
              </w:rPr>
              <w:t>30 Hr. OSHA (school campus) 8am</w:t>
            </w:r>
          </w:p>
          <w:p w14:paraId="5953364F" w14:textId="376FA4A4" w:rsidR="00CB5C53" w:rsidRPr="00956371" w:rsidRDefault="00CB5C53" w:rsidP="00CB5C53">
            <w:pPr>
              <w:spacing w:before="0" w:after="0"/>
              <w:contextual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14:paraId="549CB7E5" w14:textId="77777777" w:rsidR="00CB5C53" w:rsidRDefault="00CB5C53" w:rsidP="00AC0C88">
            <w:pPr>
              <w:spacing w:before="0"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CC486B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95807C0" w14:textId="77777777" w:rsidR="00AC0C88" w:rsidRPr="001806ED" w:rsidRDefault="00AC0C88" w:rsidP="00AC0C88">
            <w:pPr>
              <w:jc w:val="center"/>
            </w:pPr>
            <w:r w:rsidRPr="00F1601A">
              <w:rPr>
                <w:highlight w:val="yellow"/>
              </w:rPr>
              <w:t>School Closed</w:t>
            </w:r>
          </w:p>
          <w:p w14:paraId="1A72377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C771A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60EDB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8B4BBB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E53A1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F39465" w14:textId="77777777" w:rsidR="00F8354F" w:rsidRDefault="00F8354F"/>
        </w:tc>
      </w:tr>
    </w:tbl>
    <w:p w14:paraId="3E0CC484" w14:textId="6E4F3810" w:rsidR="00F8354F" w:rsidRDefault="00CB5C53">
      <w:pPr>
        <w:pStyle w:val="NoSpacing"/>
      </w:pPr>
      <w:r>
        <w:t>**ALL CALENDARS ARE SUBJECT TO CHANGE**</w:t>
      </w: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8D94" w14:textId="77777777" w:rsidR="00AC0C88" w:rsidRDefault="00AC0C88">
      <w:pPr>
        <w:spacing w:before="0" w:after="0"/>
      </w:pPr>
      <w:r>
        <w:separator/>
      </w:r>
    </w:p>
  </w:endnote>
  <w:endnote w:type="continuationSeparator" w:id="0">
    <w:p w14:paraId="163CB9C4" w14:textId="77777777" w:rsidR="00AC0C88" w:rsidRDefault="00AC0C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A1C4" w14:textId="77777777" w:rsidR="00AC0C88" w:rsidRDefault="00AC0C88">
      <w:pPr>
        <w:spacing w:before="0" w:after="0"/>
      </w:pPr>
      <w:r>
        <w:separator/>
      </w:r>
    </w:p>
  </w:footnote>
  <w:footnote w:type="continuationSeparator" w:id="0">
    <w:p w14:paraId="396E4E2B" w14:textId="77777777" w:rsidR="00AC0C88" w:rsidRDefault="00AC0C8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</w:docVars>
  <w:rsids>
    <w:rsidRoot w:val="00AC0C88"/>
    <w:rsid w:val="000958A4"/>
    <w:rsid w:val="00262469"/>
    <w:rsid w:val="003B46B4"/>
    <w:rsid w:val="00465513"/>
    <w:rsid w:val="00532D2F"/>
    <w:rsid w:val="007F20A4"/>
    <w:rsid w:val="007F7A5D"/>
    <w:rsid w:val="00804FC2"/>
    <w:rsid w:val="00A03BF5"/>
    <w:rsid w:val="00AC0C88"/>
    <w:rsid w:val="00B936C4"/>
    <w:rsid w:val="00BE55EB"/>
    <w:rsid w:val="00CA55EB"/>
    <w:rsid w:val="00CB5C53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613A0"/>
  <w15:docId w15:val="{EB56D500-4B0A-4EC0-B321-1D391828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a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27C96B36554211B79B550C0AEB0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4923-028B-49F2-8C34-A2E0E132ACBC}"/>
      </w:docPartPr>
      <w:docPartBody>
        <w:p w:rsidR="00E97EDB" w:rsidRDefault="00E97EDB">
          <w:pPr>
            <w:pStyle w:val="0E27C96B36554211B79B550C0AEB0D71"/>
          </w:pPr>
          <w:r>
            <w:t>Sunday</w:t>
          </w:r>
        </w:p>
      </w:docPartBody>
    </w:docPart>
    <w:docPart>
      <w:docPartPr>
        <w:name w:val="7935572CCD2C4CA8AE2F6AB9CB4A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45B1-7460-4492-8A22-3370C564A601}"/>
      </w:docPartPr>
      <w:docPartBody>
        <w:p w:rsidR="00E97EDB" w:rsidRDefault="00E97EDB">
          <w:pPr>
            <w:pStyle w:val="7935572CCD2C4CA8AE2F6AB9CB4A089A"/>
          </w:pPr>
          <w:r>
            <w:t>Monday</w:t>
          </w:r>
        </w:p>
      </w:docPartBody>
    </w:docPart>
    <w:docPart>
      <w:docPartPr>
        <w:name w:val="2C83F7059DAD476BA0775B11CC0F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4326-1892-4885-89DE-3165448F4719}"/>
      </w:docPartPr>
      <w:docPartBody>
        <w:p w:rsidR="00E97EDB" w:rsidRDefault="00E97EDB">
          <w:pPr>
            <w:pStyle w:val="2C83F7059DAD476BA0775B11CC0F7DDE"/>
          </w:pPr>
          <w:r>
            <w:t>Tuesday</w:t>
          </w:r>
        </w:p>
      </w:docPartBody>
    </w:docPart>
    <w:docPart>
      <w:docPartPr>
        <w:name w:val="674A22EA62904EB6AB4711D8A972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F77B8-743E-4051-8147-8E53236EE825}"/>
      </w:docPartPr>
      <w:docPartBody>
        <w:p w:rsidR="00E97EDB" w:rsidRDefault="00E97EDB">
          <w:pPr>
            <w:pStyle w:val="674A22EA62904EB6AB4711D8A9728091"/>
          </w:pPr>
          <w:r>
            <w:t>Wednesday</w:t>
          </w:r>
        </w:p>
      </w:docPartBody>
    </w:docPart>
    <w:docPart>
      <w:docPartPr>
        <w:name w:val="8E23B99578FF416D814FE42B2FF8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7FC68-3ED0-4E36-A4BD-264789A6A9FE}"/>
      </w:docPartPr>
      <w:docPartBody>
        <w:p w:rsidR="00E97EDB" w:rsidRDefault="00E97EDB">
          <w:pPr>
            <w:pStyle w:val="8E23B99578FF416D814FE42B2FF8A8C2"/>
          </w:pPr>
          <w:r>
            <w:t>Thursday</w:t>
          </w:r>
        </w:p>
      </w:docPartBody>
    </w:docPart>
    <w:docPart>
      <w:docPartPr>
        <w:name w:val="273AF41C1E7A40E99DDB6A5F30CE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7D58-3737-4D7A-A3FA-A12BA1E125B1}"/>
      </w:docPartPr>
      <w:docPartBody>
        <w:p w:rsidR="00E97EDB" w:rsidRDefault="00E97EDB">
          <w:pPr>
            <w:pStyle w:val="273AF41C1E7A40E99DDB6A5F30CEF13E"/>
          </w:pPr>
          <w:r>
            <w:t>Friday</w:t>
          </w:r>
        </w:p>
      </w:docPartBody>
    </w:docPart>
    <w:docPart>
      <w:docPartPr>
        <w:name w:val="301DF2A164A04FE6ABF1175449AB9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47C4-C53E-47EF-9801-4EAF7EBD3731}"/>
      </w:docPartPr>
      <w:docPartBody>
        <w:p w:rsidR="00E97EDB" w:rsidRDefault="00E97EDB">
          <w:pPr>
            <w:pStyle w:val="301DF2A164A04FE6ABF1175449AB993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DB"/>
    <w:rsid w:val="00E9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27C96B36554211B79B550C0AEB0D71">
    <w:name w:val="0E27C96B36554211B79B550C0AEB0D71"/>
  </w:style>
  <w:style w:type="paragraph" w:customStyle="1" w:styleId="7935572CCD2C4CA8AE2F6AB9CB4A089A">
    <w:name w:val="7935572CCD2C4CA8AE2F6AB9CB4A089A"/>
  </w:style>
  <w:style w:type="paragraph" w:customStyle="1" w:styleId="2C83F7059DAD476BA0775B11CC0F7DDE">
    <w:name w:val="2C83F7059DAD476BA0775B11CC0F7DDE"/>
  </w:style>
  <w:style w:type="paragraph" w:customStyle="1" w:styleId="674A22EA62904EB6AB4711D8A9728091">
    <w:name w:val="674A22EA62904EB6AB4711D8A9728091"/>
  </w:style>
  <w:style w:type="paragraph" w:customStyle="1" w:styleId="8E23B99578FF416D814FE42B2FF8A8C2">
    <w:name w:val="8E23B99578FF416D814FE42B2FF8A8C2"/>
  </w:style>
  <w:style w:type="paragraph" w:customStyle="1" w:styleId="273AF41C1E7A40E99DDB6A5F30CEF13E">
    <w:name w:val="273AF41C1E7A40E99DDB6A5F30CEF13E"/>
  </w:style>
  <w:style w:type="paragraph" w:customStyle="1" w:styleId="301DF2A164A04FE6ABF1175449AB993C">
    <w:name w:val="301DF2A164A04FE6ABF1175449AB9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4639-AD70-427A-B3FF-ABDCE5FE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Magalllanes</dc:creator>
  <cp:keywords/>
  <dc:description/>
  <cp:lastModifiedBy>Training</cp:lastModifiedBy>
  <cp:revision>3</cp:revision>
  <cp:lastPrinted>2023-01-13T18:12:00Z</cp:lastPrinted>
  <dcterms:created xsi:type="dcterms:W3CDTF">2023-01-06T13:29:00Z</dcterms:created>
  <dcterms:modified xsi:type="dcterms:W3CDTF">2023-02-04T15:58:00Z</dcterms:modified>
  <cp:category/>
</cp:coreProperties>
</file>